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03" w:rsidRDefault="003E7903" w:rsidP="00855C03">
      <w:pPr>
        <w:spacing w:after="0" w:line="240" w:lineRule="auto"/>
        <w:ind w:right="150"/>
        <w:jc w:val="center"/>
        <w:outlineLvl w:val="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пчелка майя картинки Архив картинок" style="position:absolute;left:0;text-align:left;margin-left:378pt;margin-top:9pt;width:104.7pt;height:126pt;z-index:-251658240" wrapcoords="-154 0 -154 21471 21600 21471 21600 0 -154 0">
            <v:imagedata r:id="rId4" o:title="" croptop="1979f" cropbottom="1196f" cropleft="2938f" cropright="9246f"/>
            <w10:wrap type="tight"/>
          </v:shape>
        </w:pict>
      </w:r>
      <w:r w:rsidRPr="00FB042B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75pt;height:35.25pt" fillcolor="yellow" strokecolor="#f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4pt;font-weight:bold;v-text-kern:t" trim="t" fitpath="t" string="Консультация для родителей"/>
          </v:shape>
        </w:pict>
      </w:r>
    </w:p>
    <w:p w:rsidR="003E7903" w:rsidRPr="00855C03" w:rsidRDefault="003E7903" w:rsidP="00804BE3">
      <w:pPr>
        <w:spacing w:after="0" w:line="240" w:lineRule="auto"/>
        <w:ind w:left="150" w:right="150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C499F">
        <w:rPr>
          <w:rFonts w:ascii="Times New Roman" w:hAnsi="Times New Roman" w:cs="Times New Roman"/>
          <w:b/>
          <w:bCs/>
          <w:sz w:val="36"/>
          <w:szCs w:val="36"/>
          <w:u w:val="single"/>
        </w:rPr>
        <w:t>«Если ребёнка ужалила пчела»</w:t>
      </w:r>
    </w:p>
    <w:p w:rsidR="003E7903" w:rsidRPr="000C499F" w:rsidRDefault="003E7903" w:rsidP="00804BE3">
      <w:pPr>
        <w:spacing w:after="0" w:line="240" w:lineRule="auto"/>
        <w:ind w:left="150" w:right="150"/>
        <w:outlineLvl w:val="3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3E7903" w:rsidRPr="000C499F" w:rsidRDefault="003E7903" w:rsidP="00804BE3">
      <w:pPr>
        <w:pStyle w:val="NormalWeb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C499F">
        <w:rPr>
          <w:sz w:val="28"/>
          <w:szCs w:val="28"/>
        </w:rPr>
        <w:t>Пчёлы и осы составляют обширную группу отряда перепончатокрылых. Контакты детей с пчёлами и осами происходят чаще, чем с другими ядовитыми животными. При поражении острое оружие с силой вонзается в кожу и токсин проникает в кровь пострадавшего. Уколы наносят только самки.</w:t>
      </w:r>
    </w:p>
    <w:p w:rsidR="003E7903" w:rsidRPr="000C499F" w:rsidRDefault="003E7903" w:rsidP="00804BE3">
      <w:pPr>
        <w:pStyle w:val="NormalWeb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alt="патч на fifaf 09 русская лига" style="position:absolute;left:0;text-align:left;margin-left:-9pt;margin-top:103pt;width:120pt;height:129.75pt;z-index:-251657216" wrapcoords="-135 0 -135 21475 21600 21475 21600 0 -135 0">
            <v:imagedata r:id="rId5" o:title=""/>
            <w10:wrap type="tight"/>
          </v:shape>
        </w:pict>
      </w:r>
      <w:r w:rsidRPr="000C499F">
        <w:rPr>
          <w:sz w:val="28"/>
          <w:szCs w:val="28"/>
        </w:rPr>
        <w:t>Единичные ужаления пчёл  здоровые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Однако, сильную токсическую реакцию вызывают даже одиночные ужаления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повторном ужалении возникают крапивница, слезоточение, обильные выделения из носа. В тяжёлых случаях возможен отёк гортани – осложнение, требующее экстренной медицинской помощи.</w:t>
      </w:r>
    </w:p>
    <w:p w:rsidR="003E7903" w:rsidRPr="000C499F" w:rsidRDefault="003E7903" w:rsidP="00804BE3">
      <w:pPr>
        <w:pStyle w:val="NormalWeb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C499F">
        <w:rPr>
          <w:sz w:val="28"/>
          <w:szCs w:val="28"/>
        </w:rPr>
        <w:t>Частота возникновения аллергических реакций на ужаления осами и пчёлами очень велика. У чувствительных детей резкая реакция может развиться в ответ на одно ужаление. Следует заметить, что ужаления пчёлами более тяжелы, чем укусы ос и шмелей, так как первые оставляют в ранке жало с ядовитой железой.</w:t>
      </w:r>
    </w:p>
    <w:p w:rsidR="003E7903" w:rsidRPr="000C499F" w:rsidRDefault="003E7903" w:rsidP="00804BE3">
      <w:pPr>
        <w:pStyle w:val="NormalWeb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alt="Интерьерная наклейка Веселая пчелка / Оригинальные идейки - детские настенные наклейки! . От 123 грн / Акции" style="position:absolute;left:0;text-align:left;margin-left:369pt;margin-top:93.4pt;width:90pt;height:79.5pt;z-index:-251656192" wrapcoords="-180 0 -180 21396 21600 21396 21600 0 -180 0">
            <v:imagedata r:id="rId6" o:title="" croptop="9492f" cropbottom="19454f" cropleft="18437f" cropright="20846f"/>
            <w10:wrap type="tight"/>
          </v:shape>
        </w:pict>
      </w:r>
      <w:r w:rsidRPr="000C499F">
        <w:rPr>
          <w:sz w:val="28"/>
          <w:szCs w:val="28"/>
        </w:rPr>
        <w:t>Если ребёнка ужалила пчела, прежде всего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 полотенце, смоченное холодной водой. Использовать для охлаждения землю, глину, как порой делают, нельзя – это может привести к инфицированию, развитию столбняка.</w:t>
      </w:r>
      <w:r w:rsidRPr="00804BE3">
        <w:t xml:space="preserve"> </w:t>
      </w:r>
    </w:p>
    <w:p w:rsidR="003E7903" w:rsidRPr="000C499F" w:rsidRDefault="003E7903" w:rsidP="00804BE3">
      <w:pPr>
        <w:pStyle w:val="NormalWeb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C499F">
        <w:rPr>
          <w:sz w:val="28"/>
          <w:szCs w:val="28"/>
        </w:rPr>
        <w:t>В том случае, когда реакция на ужаление насекомого бурная, необходима неотложная медицинская помощь.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</w:p>
    <w:sectPr w:rsidR="003E7903" w:rsidRPr="000C499F" w:rsidSect="00855C03">
      <w:pgSz w:w="11906" w:h="16838"/>
      <w:pgMar w:top="540" w:right="850" w:bottom="360" w:left="1080" w:header="708" w:footer="708" w:gutter="0"/>
      <w:pgBorders w:offsetFrom="page">
        <w:top w:val="flowersTiny" w:sz="14" w:space="15" w:color="auto"/>
        <w:left w:val="flowersTiny" w:sz="14" w:space="15" w:color="auto"/>
        <w:bottom w:val="flowersTiny" w:sz="14" w:space="15" w:color="auto"/>
        <w:right w:val="flowersTiny" w:sz="14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02D"/>
    <w:rsid w:val="000C15FE"/>
    <w:rsid w:val="000C499F"/>
    <w:rsid w:val="00134A8D"/>
    <w:rsid w:val="00217AFE"/>
    <w:rsid w:val="002F0B7F"/>
    <w:rsid w:val="002F756F"/>
    <w:rsid w:val="003E7903"/>
    <w:rsid w:val="00466716"/>
    <w:rsid w:val="00480321"/>
    <w:rsid w:val="004B0CB8"/>
    <w:rsid w:val="004C102D"/>
    <w:rsid w:val="004C18F8"/>
    <w:rsid w:val="00501381"/>
    <w:rsid w:val="005D35DD"/>
    <w:rsid w:val="007F2CAB"/>
    <w:rsid w:val="00804BE3"/>
    <w:rsid w:val="00855C03"/>
    <w:rsid w:val="00861745"/>
    <w:rsid w:val="00867456"/>
    <w:rsid w:val="008C490F"/>
    <w:rsid w:val="00931293"/>
    <w:rsid w:val="009A2CD7"/>
    <w:rsid w:val="00B45A6C"/>
    <w:rsid w:val="00E53329"/>
    <w:rsid w:val="00EA0701"/>
    <w:rsid w:val="00FB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DD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480321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80321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10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8032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324</Words>
  <Characters>1852</Characters>
  <Application>Microsoft Office Outlook</Application>
  <DocSecurity>0</DocSecurity>
  <Lines>0</Lines>
  <Paragraphs>0</Paragraphs>
  <ScaleCrop>false</ScaleCrop>
  <Company>сад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преддверии празднования 70-летия Победы  в разновозрастной группе младшего возраста была организована выставка рисунков «Дети России – за мир»</dc:title>
  <dc:subject/>
  <dc:creator>Пользователь</dc:creator>
  <cp:keywords/>
  <dc:description/>
  <cp:lastModifiedBy>Admin</cp:lastModifiedBy>
  <cp:revision>6</cp:revision>
  <dcterms:created xsi:type="dcterms:W3CDTF">2015-05-20T05:17:00Z</dcterms:created>
  <dcterms:modified xsi:type="dcterms:W3CDTF">2015-05-20T05:39:00Z</dcterms:modified>
</cp:coreProperties>
</file>