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FA" w:rsidRPr="00986B13" w:rsidRDefault="00704CFA" w:rsidP="00986B13">
      <w:pPr>
        <w:shd w:val="clear" w:color="auto" w:fill="FFFFFF"/>
        <w:spacing w:before="331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6A5E42"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Игры с противоречиями</w:t>
      </w:r>
    </w:p>
    <w:p w:rsidR="00704CFA" w:rsidRPr="006A5E42" w:rsidRDefault="00704CFA" w:rsidP="00986B13">
      <w:pPr>
        <w:shd w:val="clear" w:color="auto" w:fill="FFFFFF"/>
        <w:spacing w:before="324" w:line="317" w:lineRule="exact"/>
        <w:ind w:left="9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E4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"Правый фланг, левый фланг".</w:t>
      </w:r>
    </w:p>
    <w:p w:rsidR="00704CFA" w:rsidRPr="006A5E42" w:rsidRDefault="00704CFA" w:rsidP="00986B13">
      <w:pPr>
        <w:shd w:val="clear" w:color="auto" w:fill="FFFFFF"/>
        <w:spacing w:line="317" w:lineRule="exact"/>
        <w:ind w:left="7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6A5E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Называя положительные качества, ребёнок должен стать по правую </w:t>
      </w:r>
      <w:r w:rsidRPr="006A5E42">
        <w:rPr>
          <w:rFonts w:ascii="Times New Roman" w:hAnsi="Times New Roman" w:cs="Times New Roman"/>
          <w:color w:val="000000"/>
          <w:sz w:val="28"/>
          <w:szCs w:val="28"/>
        </w:rPr>
        <w:t>руку, а называя отрицательные качества - по левую.</w:t>
      </w:r>
    </w:p>
    <w:p w:rsidR="00704CFA" w:rsidRPr="006A5E42" w:rsidRDefault="00704CFA" w:rsidP="00986B13">
      <w:pPr>
        <w:shd w:val="clear" w:color="auto" w:fill="FFFFFF"/>
        <w:spacing w:before="324" w:line="324" w:lineRule="exact"/>
        <w:ind w:left="9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E4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"Найди и отгадай".</w:t>
      </w:r>
    </w:p>
    <w:p w:rsidR="00704CFA" w:rsidRPr="00986B13" w:rsidRDefault="00704CFA" w:rsidP="00986B13">
      <w:pPr>
        <w:shd w:val="clear" w:color="auto" w:fill="FFFFFF"/>
        <w:spacing w:line="324" w:lineRule="exact"/>
        <w:ind w:left="1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E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Кто-то из детей загадывает объект, называя его положительные и </w:t>
      </w:r>
      <w:r w:rsidRPr="006A5E42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отрицательные качества. Дети должны его отгадать.</w:t>
      </w:r>
    </w:p>
    <w:p w:rsidR="00704CFA" w:rsidRPr="006A5E42" w:rsidRDefault="00704CFA" w:rsidP="00986B13">
      <w:pPr>
        <w:shd w:val="clear" w:color="auto" w:fill="FFFFFF"/>
        <w:spacing w:line="310" w:lineRule="exact"/>
        <w:ind w:left="9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E4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"Противоположности".</w:t>
      </w:r>
    </w:p>
    <w:p w:rsidR="00704CFA" w:rsidRPr="006A5E42" w:rsidRDefault="00704CFA" w:rsidP="00986B13">
      <w:pPr>
        <w:shd w:val="clear" w:color="auto" w:fill="FFFFFF"/>
        <w:spacing w:line="310" w:lineRule="exact"/>
        <w:ind w:left="22" w:right="547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6A5E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Холодное - горячее, твёрдое - мягкое, большое - маленькое, </w:t>
      </w:r>
      <w:r w:rsidRPr="006A5E42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высокое - низкое, узкое - широкое.</w:t>
      </w:r>
    </w:p>
    <w:p w:rsidR="00704CFA" w:rsidRPr="006A5E42" w:rsidRDefault="00704CFA" w:rsidP="00986B13">
      <w:pPr>
        <w:shd w:val="clear" w:color="auto" w:fill="FFFFFF"/>
        <w:spacing w:before="324" w:line="331" w:lineRule="exact"/>
        <w:ind w:left="9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E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"Чёрное - белое".</w:t>
      </w:r>
    </w:p>
    <w:p w:rsidR="00704CFA" w:rsidRPr="00986B13" w:rsidRDefault="00704CFA" w:rsidP="00986B13">
      <w:pPr>
        <w:jc w:val="both"/>
        <w:rPr>
          <w:rFonts w:cs="Times New Roman"/>
        </w:rPr>
      </w:pPr>
      <w:r w:rsidRPr="006A5E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Воспитатель держит в одной руке чёрный круг, в другой - белый. </w:t>
      </w:r>
      <w:r w:rsidRPr="006A5E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Поднимая чёрный круг, он предлагает назвать отрицательные качества, </w:t>
      </w:r>
      <w:r w:rsidRPr="00986B13">
        <w:rPr>
          <w:rFonts w:ascii="Times New Roman" w:hAnsi="Times New Roman" w:cs="Times New Roman"/>
          <w:color w:val="000000"/>
          <w:sz w:val="28"/>
          <w:szCs w:val="28"/>
        </w:rPr>
        <w:t xml:space="preserve">поднимая белый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6B13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положительные/</w:t>
      </w:r>
    </w:p>
    <w:sectPr w:rsidR="00704CFA" w:rsidRPr="00986B13" w:rsidSect="005F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1E4C"/>
    <w:multiLevelType w:val="singleLevel"/>
    <w:tmpl w:val="2236C5A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91"/>
    <w:rsid w:val="00035069"/>
    <w:rsid w:val="00093C53"/>
    <w:rsid w:val="00210724"/>
    <w:rsid w:val="005F5E3A"/>
    <w:rsid w:val="00664DA1"/>
    <w:rsid w:val="006A5E42"/>
    <w:rsid w:val="006C1B81"/>
    <w:rsid w:val="006C1D4B"/>
    <w:rsid w:val="00704CFA"/>
    <w:rsid w:val="008755A6"/>
    <w:rsid w:val="008D1091"/>
    <w:rsid w:val="00940BA8"/>
    <w:rsid w:val="00986B13"/>
    <w:rsid w:val="009F50D7"/>
    <w:rsid w:val="00DB76EB"/>
    <w:rsid w:val="00F4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1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F47627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47627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88</Words>
  <Characters>505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2013-05-20T16:19:00Z</dcterms:created>
  <dcterms:modified xsi:type="dcterms:W3CDTF">2013-05-22T11:15:00Z</dcterms:modified>
</cp:coreProperties>
</file>